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405A" w14:textId="77777777" w:rsidR="005346D5" w:rsidRDefault="005346D5" w:rsidP="005346D5">
      <w:pPr>
        <w:jc w:val="center"/>
        <w:rPr>
          <w:sz w:val="21"/>
          <w:szCs w:val="21"/>
        </w:rPr>
      </w:pPr>
      <w:r>
        <w:rPr>
          <w:sz w:val="21"/>
          <w:szCs w:val="21"/>
        </w:rPr>
        <w:t>Form No. _________ (for official use only)</w:t>
      </w:r>
    </w:p>
    <w:p w14:paraId="46FDA72B" w14:textId="77777777" w:rsidR="005346D5" w:rsidRPr="001D48B8" w:rsidRDefault="005346D5" w:rsidP="005346D5">
      <w:pPr>
        <w:jc w:val="center"/>
        <w:rPr>
          <w:b/>
          <w:bCs/>
          <w:sz w:val="28"/>
          <w:szCs w:val="28"/>
          <w:u w:val="single"/>
        </w:rPr>
      </w:pPr>
      <w:r w:rsidRPr="001D48B8">
        <w:rPr>
          <w:b/>
          <w:bCs/>
          <w:sz w:val="28"/>
          <w:szCs w:val="28"/>
          <w:u w:val="single"/>
        </w:rPr>
        <w:t xml:space="preserve">Application Form for </w:t>
      </w:r>
      <w:r w:rsidR="001D48B8">
        <w:rPr>
          <w:rFonts w:cstheme="minorHAnsi"/>
          <w:b/>
          <w:bCs/>
          <w:sz w:val="28"/>
          <w:szCs w:val="28"/>
          <w:u w:val="single"/>
        </w:rPr>
        <w:t>P</w:t>
      </w:r>
      <w:r w:rsidR="001D48B8" w:rsidRPr="001D48B8">
        <w:rPr>
          <w:rFonts w:cstheme="minorHAnsi"/>
          <w:b/>
          <w:bCs/>
          <w:sz w:val="28"/>
          <w:szCs w:val="28"/>
          <w:u w:val="single"/>
        </w:rPr>
        <w:t xml:space="preserve">roject </w:t>
      </w:r>
      <w:r w:rsidR="001D48B8">
        <w:rPr>
          <w:rFonts w:cstheme="minorHAnsi"/>
          <w:b/>
          <w:bCs/>
          <w:sz w:val="28"/>
          <w:szCs w:val="28"/>
          <w:u w:val="single"/>
        </w:rPr>
        <w:t>P</w:t>
      </w:r>
      <w:r w:rsidR="001D48B8" w:rsidRPr="001D48B8">
        <w:rPr>
          <w:rFonts w:cstheme="minorHAnsi"/>
          <w:b/>
          <w:bCs/>
          <w:sz w:val="28"/>
          <w:szCs w:val="28"/>
          <w:u w:val="single"/>
        </w:rPr>
        <w:t>osition</w:t>
      </w:r>
      <w:r w:rsidRPr="001D48B8">
        <w:rPr>
          <w:b/>
          <w:bCs/>
          <w:sz w:val="28"/>
          <w:szCs w:val="28"/>
          <w:u w:val="single"/>
        </w:rPr>
        <w:t xml:space="preserve"> </w:t>
      </w:r>
    </w:p>
    <w:p w14:paraId="0C02FACF" w14:textId="77777777" w:rsidR="005346D5" w:rsidRDefault="005346D5" w:rsidP="005346D5">
      <w:pPr>
        <w:jc w:val="center"/>
        <w:rPr>
          <w:sz w:val="18"/>
          <w:szCs w:val="18"/>
        </w:rPr>
      </w:pPr>
      <w:r>
        <w:rPr>
          <w:sz w:val="18"/>
          <w:szCs w:val="18"/>
        </w:rPr>
        <w:t>(Carefully read the instructions overleaf before filling up the form)</w:t>
      </w:r>
    </w:p>
    <w:p w14:paraId="695C9709" w14:textId="77777777" w:rsidR="005346D5" w:rsidRDefault="005346D5" w:rsidP="005346D5">
      <w:pPr>
        <w:jc w:val="center"/>
        <w:rPr>
          <w:sz w:val="28"/>
          <w:szCs w:val="28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2386"/>
        <w:gridCol w:w="591"/>
        <w:gridCol w:w="706"/>
        <w:gridCol w:w="995"/>
        <w:gridCol w:w="2244"/>
        <w:gridCol w:w="567"/>
        <w:gridCol w:w="1412"/>
      </w:tblGrid>
      <w:tr w:rsidR="001D48B8" w14:paraId="365E82BA" w14:textId="77777777" w:rsidTr="00DE6242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2B2F" w14:textId="77777777" w:rsidR="001D48B8" w:rsidRDefault="001D48B8" w:rsidP="001E0110">
            <w:pPr>
              <w:numPr>
                <w:ilvl w:val="0"/>
                <w:numId w:val="3"/>
              </w:numPr>
              <w:ind w:left="340" w:hanging="340"/>
            </w:pPr>
            <w:r>
              <w:t>Position applied for</w:t>
            </w:r>
          </w:p>
          <w:p w14:paraId="4D5467AA" w14:textId="77777777" w:rsidR="001D48B8" w:rsidRDefault="001D48B8" w:rsidP="001E0110">
            <w:pPr>
              <w:ind w:firstLine="340"/>
            </w:pPr>
            <w:r>
              <w:t xml:space="preserve">(Project JRF/ </w:t>
            </w:r>
            <w:r w:rsidRPr="001D48B8">
              <w:t>Project Associate-I</w:t>
            </w:r>
            <w:r>
              <w:t>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CA70" w14:textId="77777777" w:rsidR="001D48B8" w:rsidRDefault="001D48B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7F0D3" w14:textId="77777777" w:rsidR="001D48B8" w:rsidRDefault="001D48B8" w:rsidP="004F49A2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</w:rPr>
              <w:t xml:space="preserve">Please paste a recent </w:t>
            </w:r>
            <w:r w:rsidR="00DE6242">
              <w:rPr>
                <w:rFonts w:cs="Calibri"/>
                <w:b/>
                <w:bCs/>
              </w:rPr>
              <w:t>color</w:t>
            </w:r>
            <w:r>
              <w:rPr>
                <w:rFonts w:cs="Calibri"/>
                <w:b/>
                <w:bCs/>
              </w:rPr>
              <w:t xml:space="preserve"> photograph here</w:t>
            </w:r>
          </w:p>
        </w:tc>
      </w:tr>
      <w:tr w:rsidR="001D48B8" w14:paraId="2B7E8D98" w14:textId="77777777" w:rsidTr="00DE6242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FCA0" w14:textId="77777777" w:rsidR="001D48B8" w:rsidRDefault="001D48B8" w:rsidP="001E0110">
            <w:pPr>
              <w:numPr>
                <w:ilvl w:val="0"/>
                <w:numId w:val="3"/>
              </w:numPr>
              <w:ind w:left="340" w:hanging="340"/>
              <w:rPr>
                <w:sz w:val="28"/>
                <w:szCs w:val="28"/>
              </w:rPr>
            </w:pPr>
            <w:r>
              <w:t>Name (Mr./Mrs./Ms.)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64E8" w14:textId="77777777" w:rsidR="001D48B8" w:rsidRDefault="001D48B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50FDE" w14:textId="77777777" w:rsidR="001D48B8" w:rsidRDefault="001D48B8" w:rsidP="004F49A2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1D48B8" w14:paraId="5CA6A18F" w14:textId="77777777" w:rsidTr="00DE6242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C0CF" w14:textId="77777777" w:rsidR="001D48B8" w:rsidRDefault="001D48B8" w:rsidP="001E0110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>
              <w:t>Date of Birth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8EB5" w14:textId="77777777" w:rsidR="001D48B8" w:rsidRDefault="001D48B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67080" w14:textId="77777777" w:rsidR="001D48B8" w:rsidRDefault="001D48B8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1D48B8" w14:paraId="57FEEE7F" w14:textId="77777777" w:rsidTr="00DE6242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DA97" w14:textId="77777777" w:rsidR="001D48B8" w:rsidRDefault="001D48B8" w:rsidP="001E0110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>
              <w:t>Age as on last date of application (21 April 2023)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C56B" w14:textId="77777777" w:rsidR="001D48B8" w:rsidRDefault="001D48B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888FBB" w14:textId="77777777" w:rsidR="001D48B8" w:rsidRDefault="001D48B8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1D48B8" w14:paraId="61AFA313" w14:textId="77777777" w:rsidTr="00DE6242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57D3" w14:textId="77777777" w:rsidR="001D48B8" w:rsidRDefault="001D48B8" w:rsidP="001E0110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>
              <w:t>Category (Gen/SC/ST/OBC)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23C1" w14:textId="77777777" w:rsidR="001D48B8" w:rsidRDefault="001D48B8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65E61" w14:textId="77777777" w:rsidR="001D48B8" w:rsidRDefault="001D48B8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E8249F" w14:paraId="459F3F5A" w14:textId="77777777" w:rsidTr="006421E3">
        <w:trPr>
          <w:trHeight w:val="1253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0910" w14:textId="77777777" w:rsidR="00E8249F" w:rsidRDefault="00E8249F" w:rsidP="001E0110">
            <w:pPr>
              <w:numPr>
                <w:ilvl w:val="0"/>
                <w:numId w:val="3"/>
              </w:numPr>
              <w:spacing w:before="360"/>
              <w:ind w:left="340" w:hanging="340"/>
              <w:rPr>
                <w:sz w:val="22"/>
                <w:szCs w:val="22"/>
              </w:rPr>
            </w:pPr>
            <w:r>
              <w:t>Address for correspondence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9A3" w14:textId="77777777" w:rsidR="00E8249F" w:rsidRDefault="00E8249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5346D5" w14:paraId="51DC20CB" w14:textId="77777777" w:rsidTr="001D48B8">
        <w:trPr>
          <w:trHeight w:val="279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3112" w14:textId="77777777" w:rsidR="005346D5" w:rsidRDefault="005346D5" w:rsidP="001E0110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>
              <w:t>Contact No. (Mobile)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3D0F" w14:textId="77777777" w:rsidR="005346D5" w:rsidRDefault="005346D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346D5" w14:paraId="5C024C68" w14:textId="77777777" w:rsidTr="001D48B8">
        <w:trPr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FC5E" w14:textId="77777777" w:rsidR="005346D5" w:rsidRDefault="005346D5" w:rsidP="001E0110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>
              <w:t xml:space="preserve">E-mail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55DA" w14:textId="77777777" w:rsidR="005346D5" w:rsidRDefault="005346D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346D5" w14:paraId="1F681C6F" w14:textId="77777777" w:rsidTr="001D48B8">
        <w:trPr>
          <w:trHeight w:val="376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252B" w14:textId="77777777" w:rsidR="005346D5" w:rsidRDefault="005346D5" w:rsidP="001E0110">
            <w:pPr>
              <w:numPr>
                <w:ilvl w:val="0"/>
                <w:numId w:val="3"/>
              </w:numPr>
              <w:ind w:left="340" w:hanging="340"/>
              <w:rPr>
                <w:sz w:val="22"/>
                <w:szCs w:val="22"/>
              </w:rPr>
            </w:pPr>
            <w:r>
              <w:t xml:space="preserve">Relationship with any CSIR employee 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D855" w14:textId="77777777" w:rsidR="005346D5" w:rsidRDefault="005346D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346D5" w14:paraId="5BEA9A4C" w14:textId="77777777" w:rsidTr="001D48B8">
        <w:trPr>
          <w:trHeight w:val="376"/>
          <w:jc w:val="center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82D9" w14:textId="77777777" w:rsidR="005346D5" w:rsidRDefault="005346D5" w:rsidP="001E0110">
            <w:pPr>
              <w:numPr>
                <w:ilvl w:val="0"/>
                <w:numId w:val="3"/>
              </w:numPr>
              <w:ind w:left="340" w:hanging="340"/>
            </w:pPr>
            <w:r>
              <w:t>Qualifications:</w:t>
            </w:r>
          </w:p>
        </w:tc>
        <w:tc>
          <w:tcPr>
            <w:tcW w:w="6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A556" w14:textId="77777777" w:rsidR="005346D5" w:rsidRDefault="005346D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5346D5" w14:paraId="4F3E9C6E" w14:textId="77777777" w:rsidTr="00510507">
        <w:trPr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4F71" w14:textId="77777777" w:rsidR="005346D5" w:rsidRDefault="005346D5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Degree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893A" w14:textId="77777777" w:rsidR="005346D5" w:rsidRDefault="005346D5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University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547C" w14:textId="77777777" w:rsidR="005346D5" w:rsidRDefault="005346D5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of Passing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C76E" w14:textId="77777777" w:rsidR="005346D5" w:rsidRDefault="005346D5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8B25" w14:textId="77777777" w:rsidR="005346D5" w:rsidRDefault="005346D5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/Grade/</w:t>
            </w:r>
          </w:p>
          <w:p w14:paraId="12B1EF86" w14:textId="77777777" w:rsidR="005346D5" w:rsidRDefault="00534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GPA</w:t>
            </w:r>
          </w:p>
        </w:tc>
      </w:tr>
      <w:tr w:rsidR="005346D5" w14:paraId="6F2971C6" w14:textId="77777777" w:rsidTr="00510507">
        <w:trPr>
          <w:trHeight w:val="619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FD01" w14:textId="77777777" w:rsidR="005346D5" w:rsidRDefault="005346D5">
            <w:pPr>
              <w:spacing w:before="120"/>
              <w:jc w:val="center"/>
            </w:pPr>
            <w:r>
              <w:t>M.Sc.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EF6C" w14:textId="77777777" w:rsidR="005346D5" w:rsidRDefault="005346D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D6D4" w14:textId="77777777" w:rsidR="005346D5" w:rsidRDefault="005346D5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5FA1" w14:textId="77777777" w:rsidR="005346D5" w:rsidRDefault="005346D5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6A73" w14:textId="77777777" w:rsidR="005346D5" w:rsidRDefault="005346D5"/>
        </w:tc>
      </w:tr>
      <w:tr w:rsidR="005346D5" w14:paraId="39DB000B" w14:textId="77777777" w:rsidTr="00510507">
        <w:trPr>
          <w:trHeight w:val="712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BB62" w14:textId="77777777" w:rsidR="005346D5" w:rsidRDefault="005346D5">
            <w:pPr>
              <w:spacing w:before="180"/>
              <w:jc w:val="center"/>
            </w:pPr>
            <w:r>
              <w:t>B.Sc.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5B37" w14:textId="77777777" w:rsidR="005346D5" w:rsidRDefault="005346D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B28" w14:textId="77777777" w:rsidR="005346D5" w:rsidRDefault="005346D5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93E" w14:textId="77777777" w:rsidR="005346D5" w:rsidRDefault="005346D5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AEBB" w14:textId="77777777" w:rsidR="005346D5" w:rsidRDefault="005346D5"/>
        </w:tc>
      </w:tr>
      <w:tr w:rsidR="005346D5" w14:paraId="7E455BC9" w14:textId="77777777" w:rsidTr="00510507">
        <w:trPr>
          <w:trHeight w:val="712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841C" w14:textId="77777777" w:rsidR="005346D5" w:rsidRDefault="005346D5">
            <w:pPr>
              <w:spacing w:before="180"/>
              <w:jc w:val="center"/>
            </w:pPr>
            <w:r>
              <w:t>12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F0B" w14:textId="77777777" w:rsidR="005346D5" w:rsidRDefault="005346D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7DAB" w14:textId="77777777" w:rsidR="005346D5" w:rsidRDefault="005346D5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657" w14:textId="77777777" w:rsidR="005346D5" w:rsidRDefault="005346D5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BA71" w14:textId="77777777" w:rsidR="005346D5" w:rsidRDefault="005346D5"/>
        </w:tc>
      </w:tr>
      <w:tr w:rsidR="005346D5" w14:paraId="1520D91B" w14:textId="77777777" w:rsidTr="00510507">
        <w:trPr>
          <w:trHeight w:val="694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2CF3" w14:textId="77777777" w:rsidR="005346D5" w:rsidRDefault="005346D5">
            <w:pPr>
              <w:spacing w:before="180"/>
              <w:jc w:val="center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34BB" w14:textId="77777777" w:rsidR="005346D5" w:rsidRDefault="005346D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A43A" w14:textId="77777777" w:rsidR="005346D5" w:rsidRDefault="005346D5"/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2B0B" w14:textId="77777777" w:rsidR="005346D5" w:rsidRDefault="005346D5"/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D5E" w14:textId="77777777" w:rsidR="005346D5" w:rsidRDefault="005346D5"/>
        </w:tc>
      </w:tr>
      <w:tr w:rsidR="005346D5" w14:paraId="1F2C058F" w14:textId="77777777" w:rsidTr="00510507">
        <w:trPr>
          <w:trHeight w:val="485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9F00" w14:textId="77777777" w:rsidR="005346D5" w:rsidRDefault="005346D5" w:rsidP="001E4A24">
            <w:pPr>
              <w:numPr>
                <w:ilvl w:val="0"/>
                <w:numId w:val="3"/>
              </w:numPr>
              <w:ind w:left="340" w:hanging="340"/>
            </w:pPr>
            <w:r>
              <w:t>CSIR JRF-NET/UGC JRF-NET (year; roll no., rank):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93B3" w14:textId="77777777" w:rsidR="005346D5" w:rsidRDefault="005346D5"/>
        </w:tc>
      </w:tr>
      <w:tr w:rsidR="005346D5" w14:paraId="3399385C" w14:textId="77777777" w:rsidTr="00510507">
        <w:trPr>
          <w:trHeight w:val="407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F605" w14:textId="77777777" w:rsidR="005346D5" w:rsidRDefault="005346D5" w:rsidP="001E4A24">
            <w:pPr>
              <w:numPr>
                <w:ilvl w:val="0"/>
                <w:numId w:val="3"/>
              </w:numPr>
              <w:ind w:left="340" w:hanging="340"/>
            </w:pPr>
            <w:r>
              <w:t>GATE (year; registration no.; valid score; rank):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0B10" w14:textId="77777777" w:rsidR="005346D5" w:rsidRDefault="005346D5"/>
        </w:tc>
      </w:tr>
      <w:tr w:rsidR="005346D5" w14:paraId="73B89BD4" w14:textId="77777777" w:rsidTr="00510507">
        <w:trPr>
          <w:trHeight w:val="412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E935" w14:textId="77777777" w:rsidR="005346D5" w:rsidRDefault="005346D5" w:rsidP="001E4A24">
            <w:pPr>
              <w:numPr>
                <w:ilvl w:val="0"/>
                <w:numId w:val="3"/>
              </w:numPr>
              <w:ind w:left="340" w:hanging="340"/>
            </w:pPr>
            <w:r>
              <w:t>Any other qualifications: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A2E" w14:textId="77777777" w:rsidR="005346D5" w:rsidRDefault="005346D5"/>
        </w:tc>
      </w:tr>
      <w:tr w:rsidR="005346D5" w14:paraId="76A8A973" w14:textId="77777777" w:rsidTr="00510507">
        <w:trPr>
          <w:trHeight w:val="277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FB0C" w14:textId="77777777" w:rsidR="005346D5" w:rsidRDefault="005346D5" w:rsidP="001E4A24">
            <w:pPr>
              <w:numPr>
                <w:ilvl w:val="0"/>
                <w:numId w:val="3"/>
              </w:numPr>
              <w:spacing w:after="120"/>
              <w:ind w:left="340" w:hanging="340"/>
            </w:pPr>
            <w:r>
              <w:t>Research experience, if any (specify):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58B" w14:textId="77777777" w:rsidR="005346D5" w:rsidRDefault="005346D5"/>
        </w:tc>
      </w:tr>
      <w:tr w:rsidR="005346D5" w14:paraId="6AF1FA9D" w14:textId="77777777" w:rsidTr="00510507">
        <w:trPr>
          <w:trHeight w:val="656"/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8675" w14:textId="77777777" w:rsidR="005346D5" w:rsidRDefault="005346D5" w:rsidP="001E4A24">
            <w:pPr>
              <w:numPr>
                <w:ilvl w:val="0"/>
                <w:numId w:val="3"/>
              </w:numPr>
              <w:ind w:left="340" w:hanging="340"/>
            </w:pPr>
            <w:r>
              <w:t>List of publications in SCI journals, if any:</w:t>
            </w:r>
          </w:p>
          <w:p w14:paraId="3427FCB6" w14:textId="77777777" w:rsidR="005346D5" w:rsidRDefault="005346D5" w:rsidP="001E4A24">
            <w:pPr>
              <w:ind w:firstLine="340"/>
            </w:pPr>
            <w:r>
              <w:t>(attach photocopy of first page)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385" w14:textId="77777777" w:rsidR="005346D5" w:rsidRDefault="005346D5"/>
        </w:tc>
      </w:tr>
      <w:tr w:rsidR="005346D5" w14:paraId="5BE486BF" w14:textId="77777777" w:rsidTr="00510507">
        <w:trPr>
          <w:jc w:val="center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3844" w14:textId="77777777" w:rsidR="005346D5" w:rsidRDefault="005346D5" w:rsidP="001E4A24">
            <w:pPr>
              <w:numPr>
                <w:ilvl w:val="0"/>
                <w:numId w:val="3"/>
              </w:numPr>
              <w:spacing w:before="240" w:after="240"/>
              <w:ind w:left="340" w:hanging="340"/>
            </w:pPr>
            <w:r>
              <w:t>Signature of candidate: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83D0" w14:textId="77777777" w:rsidR="005346D5" w:rsidRDefault="005346D5"/>
        </w:tc>
      </w:tr>
    </w:tbl>
    <w:p w14:paraId="69123277" w14:textId="77777777" w:rsidR="005346D5" w:rsidRDefault="005346D5" w:rsidP="005346D5">
      <w:pPr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14:paraId="7A26F158" w14:textId="77777777" w:rsidR="005346D5" w:rsidRDefault="005346D5" w:rsidP="005346D5">
      <w:pPr>
        <w:spacing w:line="360" w:lineRule="auto"/>
        <w:jc w:val="center"/>
        <w:rPr>
          <w:sz w:val="28"/>
          <w:szCs w:val="28"/>
          <w:u w:val="single"/>
        </w:rPr>
      </w:pPr>
      <w:r w:rsidRPr="00510507">
        <w:br w:type="page"/>
      </w:r>
      <w:r>
        <w:rPr>
          <w:b/>
          <w:bCs/>
          <w:sz w:val="28"/>
          <w:szCs w:val="28"/>
          <w:u w:val="single"/>
        </w:rPr>
        <w:lastRenderedPageBreak/>
        <w:t>IMPORTANT INSTRUCTIONS FOR THE CANDIDATES</w:t>
      </w:r>
    </w:p>
    <w:p w14:paraId="4305AF4F" w14:textId="77777777" w:rsidR="005346D5" w:rsidRDefault="005346D5" w:rsidP="005346D5">
      <w:pPr>
        <w:spacing w:line="360" w:lineRule="auto"/>
        <w:rPr>
          <w:sz w:val="22"/>
          <w:szCs w:val="22"/>
        </w:rPr>
      </w:pPr>
    </w:p>
    <w:p w14:paraId="4C234ABB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do not fill anything in place of the form number. It is for official use only.</w:t>
      </w:r>
    </w:p>
    <w:p w14:paraId="00F6CA65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specify your age properly in years and months. Wrong information will lead to rejection of candidature.</w:t>
      </w:r>
    </w:p>
    <w:p w14:paraId="16BF2BBB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 xml:space="preserve">If you make a mistake while filling the form, please do not overwrite or scribble. Strike it out cleanly and put your information and initials besides it. </w:t>
      </w:r>
    </w:p>
    <w:p w14:paraId="3EFD70C3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sign across your photographs.</w:t>
      </w:r>
    </w:p>
    <w:p w14:paraId="1BDBC74A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provide a valid email address and mobile number.</w:t>
      </w:r>
    </w:p>
    <w:p w14:paraId="597926F7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Relationship is considered only in the case of parents, siblings, spouse or in-laws.</w:t>
      </w:r>
    </w:p>
    <w:p w14:paraId="17D8BDB4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do not round – off your marks.</w:t>
      </w:r>
    </w:p>
    <w:p w14:paraId="70F27269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Please attach self-attested photocopies of all your mark sheets/scorecards/experience letters/first page of publication clearly indicating the marks/GPA/grade achieved/rank/test qualified/experience gained/paper authored. Please provide a self-attested photocopy of your proof of age.</w:t>
      </w:r>
    </w:p>
    <w:p w14:paraId="201C260D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For CSIR JRF NET/UGC JRF NET qualified candidates, please provide the month and year of qualifying, roll number and rank, if any, in the examination.</w:t>
      </w:r>
    </w:p>
    <w:p w14:paraId="72EC7698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For GATE qualified candidates, please specify a valid score, year of passing, registration number and rank, if any, in the examination.</w:t>
      </w:r>
    </w:p>
    <w:p w14:paraId="748E960F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Other Qualifications will cover DBT JRF, ICMR JRF, GTU Entrance Examination or any other national examination for Ph.D. admissions.</w:t>
      </w:r>
    </w:p>
    <w:p w14:paraId="1D1FAC92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>Research experience should clearly specify the time duration, place of work and the position held. Teaching experience will not be counted as research experience.</w:t>
      </w:r>
    </w:p>
    <w:p w14:paraId="632C1EE6" w14:textId="77777777" w:rsidR="005346D5" w:rsidRDefault="005346D5" w:rsidP="005346D5">
      <w:pPr>
        <w:numPr>
          <w:ilvl w:val="1"/>
          <w:numId w:val="3"/>
        </w:numPr>
        <w:tabs>
          <w:tab w:val="num" w:pos="-142"/>
        </w:tabs>
        <w:spacing w:line="360" w:lineRule="auto"/>
        <w:ind w:left="426" w:hanging="426"/>
        <w:jc w:val="both"/>
      </w:pPr>
      <w:r>
        <w:t xml:space="preserve">Please clarify any doubts before filling up your form. </w:t>
      </w:r>
    </w:p>
    <w:p w14:paraId="2EAA50CC" w14:textId="77777777" w:rsidR="00A63ED0" w:rsidRDefault="005346D5" w:rsidP="005346D5">
      <w:pPr>
        <w:autoSpaceDE w:val="0"/>
        <w:autoSpaceDN w:val="0"/>
        <w:adjustRightInd w:val="0"/>
        <w:ind w:left="357" w:hanging="357"/>
        <w:jc w:val="both"/>
        <w:rPr>
          <w:b/>
          <w:bCs/>
          <w:lang w:val="en-IN" w:bidi="hi-IN"/>
        </w:rPr>
      </w:pPr>
      <w:r>
        <w:rPr>
          <w:b/>
          <w:bCs/>
          <w:sz w:val="23"/>
          <w:szCs w:val="23"/>
        </w:rPr>
        <w:t xml:space="preserve">Please send filled-in application form along with all the attachments as a single pdf file through e-mail to </w:t>
      </w:r>
      <w:hyperlink r:id="rId8" w:history="1">
        <w:r>
          <w:rPr>
            <w:rStyle w:val="Hyperlink"/>
            <w:b/>
            <w:bCs/>
            <w:sz w:val="23"/>
            <w:szCs w:val="23"/>
          </w:rPr>
          <w:t>dnsrivastava@csmcri.res.in</w:t>
        </w:r>
      </w:hyperlink>
      <w:r>
        <w:rPr>
          <w:b/>
          <w:bCs/>
          <w:sz w:val="23"/>
          <w:szCs w:val="23"/>
        </w:rPr>
        <w:t xml:space="preserve"> on or before </w:t>
      </w:r>
      <w:r>
        <w:rPr>
          <w:b/>
          <w:bCs/>
          <w:sz w:val="23"/>
          <w:szCs w:val="23"/>
          <w:highlight w:val="yellow"/>
        </w:rPr>
        <w:t>21/04/202</w:t>
      </w:r>
      <w:r>
        <w:rPr>
          <w:b/>
          <w:bCs/>
          <w:sz w:val="23"/>
          <w:szCs w:val="23"/>
        </w:rPr>
        <w:t>3.</w:t>
      </w:r>
    </w:p>
    <w:sectPr w:rsidR="00A63ED0" w:rsidSect="009F4174">
      <w:headerReference w:type="default" r:id="rId9"/>
      <w:pgSz w:w="11907" w:h="16839" w:code="9"/>
      <w:pgMar w:top="675" w:right="720" w:bottom="568" w:left="720" w:header="56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BEDA1" w14:textId="77777777" w:rsidR="00F0315A" w:rsidRDefault="00F0315A" w:rsidP="007D2A88">
      <w:r>
        <w:separator/>
      </w:r>
    </w:p>
  </w:endnote>
  <w:endnote w:type="continuationSeparator" w:id="0">
    <w:p w14:paraId="20143A54" w14:textId="77777777" w:rsidR="00F0315A" w:rsidRDefault="00F0315A" w:rsidP="007D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28C3" w14:textId="77777777" w:rsidR="00F0315A" w:rsidRDefault="00F0315A" w:rsidP="007D2A88">
      <w:r>
        <w:separator/>
      </w:r>
    </w:p>
  </w:footnote>
  <w:footnote w:type="continuationSeparator" w:id="0">
    <w:p w14:paraId="5BEF4078" w14:textId="77777777" w:rsidR="00F0315A" w:rsidRDefault="00F0315A" w:rsidP="007D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D386F" w14:textId="77777777" w:rsidR="00192D40" w:rsidRPr="000838C4" w:rsidRDefault="00A407D4" w:rsidP="00495514">
    <w:pPr>
      <w:ind w:left="2268" w:right="-23"/>
      <w:jc w:val="center"/>
      <w:rPr>
        <w:rFonts w:ascii="Utsaah" w:eastAsia="Arial Unicode MS" w:hAnsi="Utsaah" w:cs="Utsaah"/>
        <w:b/>
        <w:bCs/>
        <w:color w:val="001DAE"/>
        <w:sz w:val="44"/>
        <w:szCs w:val="44"/>
        <w:lang w:bidi="hi-IN"/>
      </w:rPr>
    </w:pPr>
    <w:r>
      <w:rPr>
        <w:rFonts w:ascii="Arial" w:hAnsi="Arial" w:cs="Arial"/>
        <w:b/>
        <w:bCs/>
        <w:noProof/>
        <w:color w:val="001DAE"/>
        <w:szCs w:val="22"/>
        <w:lang w:val="en-IN" w:eastAsia="en-IN" w:bidi="hi-IN"/>
      </w:rPr>
      <w:drawing>
        <wp:anchor distT="0" distB="0" distL="114300" distR="114300" simplePos="0" relativeHeight="251658240" behindDoc="0" locked="0" layoutInCell="1" allowOverlap="1" wp14:anchorId="718F3D4E" wp14:editId="1F2FD7F8">
          <wp:simplePos x="0" y="0"/>
          <wp:positionH relativeFrom="column">
            <wp:posOffset>133350</wp:posOffset>
          </wp:positionH>
          <wp:positionV relativeFrom="paragraph">
            <wp:posOffset>-213995</wp:posOffset>
          </wp:positionV>
          <wp:extent cx="1168400" cy="176466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IR New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2" r="16157"/>
                  <a:stretch/>
                </pic:blipFill>
                <pic:spPr bwMode="auto">
                  <a:xfrm>
                    <a:off x="0" y="0"/>
                    <a:ext cx="1168400" cy="17646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D40" w:rsidRPr="000838C4">
      <w:rPr>
        <w:rFonts w:ascii="Utsaah" w:eastAsia="Arial Unicode MS" w:hAnsi="Utsaah" w:cs="Utsaah" w:hint="cs"/>
        <w:b/>
        <w:bCs/>
        <w:color w:val="001DAE"/>
        <w:sz w:val="40"/>
        <w:szCs w:val="40"/>
        <w:cs/>
        <w:lang w:bidi="hi-IN"/>
      </w:rPr>
      <w:t>सी</w:t>
    </w:r>
    <w:r w:rsidR="00192D40" w:rsidRPr="000838C4">
      <w:rPr>
        <w:rFonts w:ascii="Utsaah" w:eastAsia="Arial Unicode MS" w:hAnsi="Utsaah" w:cs="Utsaah"/>
        <w:b/>
        <w:bCs/>
        <w:color w:val="001DAE"/>
        <w:sz w:val="40"/>
        <w:szCs w:val="40"/>
        <w:cs/>
        <w:lang w:bidi="hi-IN"/>
      </w:rPr>
      <w:t>एसआईआर</w:t>
    </w:r>
    <w:r w:rsidR="00CE4439">
      <w:rPr>
        <w:rFonts w:ascii="Utsaah" w:eastAsia="Arial Unicode MS" w:hAnsi="Utsaah" w:cs="Utsaah" w:hint="cs"/>
        <w:b/>
        <w:bCs/>
        <w:color w:val="001DAE"/>
        <w:sz w:val="40"/>
        <w:szCs w:val="40"/>
        <w:cs/>
        <w:lang w:bidi="hi-IN"/>
      </w:rPr>
      <w:t>-</w:t>
    </w:r>
    <w:r w:rsidR="00192D40" w:rsidRPr="000838C4">
      <w:rPr>
        <w:rFonts w:ascii="Utsaah" w:eastAsia="Arial Unicode MS" w:hAnsi="Utsaah" w:cs="Utsaah"/>
        <w:b/>
        <w:bCs/>
        <w:color w:val="001DAE"/>
        <w:sz w:val="40"/>
        <w:szCs w:val="40"/>
        <w:cs/>
        <w:lang w:bidi="hi-IN"/>
      </w:rPr>
      <w:t>केन्द्रीय नमक व समुद्री रसायन अनुसंधान संस्थान</w:t>
    </w:r>
  </w:p>
  <w:p w14:paraId="567AC267" w14:textId="77777777" w:rsidR="00495514" w:rsidRDefault="00192D40" w:rsidP="00533F85">
    <w:pPr>
      <w:spacing w:line="300" w:lineRule="exact"/>
      <w:ind w:left="2552" w:right="612"/>
      <w:jc w:val="center"/>
      <w:rPr>
        <w:rFonts w:ascii="Utsaah" w:eastAsia="Arial Unicode MS" w:hAnsi="Utsaah" w:cs="Utsaah"/>
        <w:b/>
        <w:bCs/>
        <w:color w:val="000000"/>
        <w:sz w:val="32"/>
        <w:szCs w:val="32"/>
        <w:lang w:bidi="hi-IN"/>
      </w:rPr>
    </w:pPr>
    <w:r w:rsidRPr="00192D40">
      <w:rPr>
        <w:rFonts w:ascii="Utsaah" w:eastAsia="Arial Unicode MS" w:hAnsi="Utsaah" w:cs="Utsaah"/>
        <w:b/>
        <w:bCs/>
        <w:color w:val="000000"/>
        <w:sz w:val="32"/>
        <w:szCs w:val="32"/>
        <w:cs/>
        <w:lang w:bidi="hi-IN"/>
      </w:rPr>
      <w:t>(वैज्ञानिक एवं औद्योगिक अनुसंधान परिषद)</w:t>
    </w:r>
  </w:p>
  <w:p w14:paraId="3E80DF95" w14:textId="77777777" w:rsidR="00192D40" w:rsidRDefault="00192D40" w:rsidP="00DE31E5">
    <w:pPr>
      <w:spacing w:after="60" w:line="300" w:lineRule="exact"/>
      <w:ind w:left="2552" w:right="612"/>
      <w:jc w:val="center"/>
    </w:pPr>
    <w:r w:rsidRPr="00192D40">
      <w:rPr>
        <w:rFonts w:ascii="Utsaah" w:eastAsia="Arial Unicode MS" w:hAnsi="Utsaah" w:cs="Utsaah"/>
        <w:b/>
        <w:bCs/>
        <w:color w:val="000000"/>
        <w:sz w:val="32"/>
        <w:szCs w:val="32"/>
        <w:cs/>
        <w:lang w:bidi="hi-IN"/>
      </w:rPr>
      <w:t>गीजूभाई बधेका मार्ग</w:t>
    </w:r>
    <w:r w:rsidRPr="00192D40">
      <w:rPr>
        <w:rFonts w:ascii="Utsaah" w:eastAsia="Arial Unicode MS" w:hAnsi="Utsaah" w:cs="Utsaah"/>
        <w:b/>
        <w:bCs/>
        <w:color w:val="000000"/>
        <w:sz w:val="32"/>
        <w:szCs w:val="32"/>
        <w:lang w:bidi="hi-IN"/>
      </w:rPr>
      <w:t>,</w:t>
    </w:r>
    <w:r w:rsidRPr="00192D40">
      <w:rPr>
        <w:rFonts w:ascii="Utsaah" w:eastAsia="Arial Unicode MS" w:hAnsi="Utsaah" w:cs="Utsaah"/>
        <w:b/>
        <w:bCs/>
        <w:color w:val="000000"/>
        <w:sz w:val="32"/>
        <w:szCs w:val="32"/>
        <w:cs/>
        <w:lang w:bidi="hi-IN"/>
      </w:rPr>
      <w:t xml:space="preserve"> भावनगर – 364 002</w:t>
    </w:r>
    <w:r w:rsidR="00533F85">
      <w:rPr>
        <w:rFonts w:ascii="Utsaah" w:eastAsia="Arial Unicode MS" w:hAnsi="Utsaah" w:cs="Utsaah" w:hint="cs"/>
        <w:b/>
        <w:bCs/>
        <w:color w:val="000000"/>
        <w:sz w:val="32"/>
        <w:szCs w:val="32"/>
        <w:cs/>
        <w:lang w:bidi="hi-IN"/>
      </w:rPr>
      <w:t>,</w:t>
    </w:r>
    <w:r w:rsidRPr="00192D40">
      <w:rPr>
        <w:rFonts w:ascii="Utsaah" w:eastAsia="Arial Unicode MS" w:hAnsi="Utsaah" w:cs="Utsaah"/>
        <w:b/>
        <w:bCs/>
        <w:color w:val="000000"/>
        <w:sz w:val="32"/>
        <w:szCs w:val="32"/>
        <w:cs/>
        <w:lang w:bidi="hi-IN"/>
      </w:rPr>
      <w:t xml:space="preserve"> गुजरात भारत</w:t>
    </w:r>
  </w:p>
  <w:p w14:paraId="710E1BC3" w14:textId="77777777" w:rsidR="00495514" w:rsidRPr="000838C4" w:rsidRDefault="00495514" w:rsidP="00495514">
    <w:pPr>
      <w:ind w:left="2268"/>
      <w:jc w:val="center"/>
      <w:rPr>
        <w:rFonts w:ascii="Arial" w:hAnsi="Arial" w:cs="Arial"/>
        <w:b/>
        <w:bCs/>
        <w:color w:val="001DAE"/>
        <w:szCs w:val="22"/>
      </w:rPr>
    </w:pPr>
    <w:r w:rsidRPr="000838C4">
      <w:rPr>
        <w:rFonts w:ascii="Arial" w:hAnsi="Arial" w:cs="Arial"/>
        <w:b/>
        <w:bCs/>
        <w:color w:val="001DAE"/>
        <w:szCs w:val="22"/>
      </w:rPr>
      <w:t>CSIR</w:t>
    </w:r>
    <w:r w:rsidR="00CE4439">
      <w:rPr>
        <w:rFonts w:ascii="Arial" w:hAnsi="Arial" w:cs="Arial" w:hint="cs"/>
        <w:b/>
        <w:bCs/>
        <w:color w:val="001DAE"/>
        <w:szCs w:val="22"/>
        <w:cs/>
        <w:lang w:bidi="hi-IN"/>
      </w:rPr>
      <w:t>-</w:t>
    </w:r>
    <w:r w:rsidRPr="000838C4">
      <w:rPr>
        <w:rFonts w:ascii="Arial" w:hAnsi="Arial" w:cs="Arial"/>
        <w:b/>
        <w:bCs/>
        <w:color w:val="001DAE"/>
        <w:szCs w:val="22"/>
      </w:rPr>
      <w:t>CENTRAL SALT &amp; MARINE CHEMICALS RESEARCH INSTITUTE</w:t>
    </w:r>
  </w:p>
  <w:p w14:paraId="454BF05D" w14:textId="77777777" w:rsidR="00495514" w:rsidRPr="00C236F0" w:rsidRDefault="00495514" w:rsidP="00495514">
    <w:pPr>
      <w:ind w:left="2268"/>
      <w:jc w:val="center"/>
      <w:rPr>
        <w:rFonts w:ascii="Arial" w:hAnsi="Arial" w:cs="Arial"/>
        <w:color w:val="000000"/>
        <w:szCs w:val="22"/>
      </w:rPr>
    </w:pPr>
    <w:r w:rsidRPr="00C236F0">
      <w:rPr>
        <w:rFonts w:ascii="Arial" w:hAnsi="Arial" w:cs="Arial"/>
        <w:color w:val="000000"/>
        <w:szCs w:val="22"/>
      </w:rPr>
      <w:t>(Council of Scientific &amp; Industrial Research)</w:t>
    </w:r>
  </w:p>
  <w:p w14:paraId="0D51089D" w14:textId="77777777" w:rsidR="00495514" w:rsidRPr="00495514" w:rsidRDefault="00495514" w:rsidP="00495514">
    <w:pPr>
      <w:ind w:left="2268"/>
      <w:jc w:val="center"/>
      <w:rPr>
        <w:rFonts w:ascii="Arial" w:hAnsi="Arial" w:cs="Arial"/>
        <w:b/>
        <w:bCs/>
        <w:color w:val="1F497D"/>
        <w:szCs w:val="22"/>
      </w:rPr>
    </w:pPr>
    <w:proofErr w:type="spellStart"/>
    <w:r w:rsidRPr="00C236F0">
      <w:rPr>
        <w:rFonts w:ascii="Arial" w:hAnsi="Arial"/>
        <w:color w:val="000000"/>
        <w:sz w:val="22"/>
        <w:szCs w:val="22"/>
      </w:rPr>
      <w:t>Gijubhai</w:t>
    </w:r>
    <w:proofErr w:type="spellEnd"/>
    <w:r w:rsidRPr="00C236F0">
      <w:rPr>
        <w:rFonts w:ascii="Arial" w:hAnsi="Arial"/>
        <w:color w:val="000000"/>
        <w:sz w:val="22"/>
        <w:szCs w:val="22"/>
      </w:rPr>
      <w:t xml:space="preserve"> </w:t>
    </w:r>
    <w:proofErr w:type="spellStart"/>
    <w:r w:rsidRPr="00C236F0">
      <w:rPr>
        <w:rFonts w:ascii="Arial" w:hAnsi="Arial"/>
        <w:color w:val="000000"/>
        <w:sz w:val="22"/>
        <w:szCs w:val="22"/>
      </w:rPr>
      <w:t>Badheka</w:t>
    </w:r>
    <w:proofErr w:type="spellEnd"/>
    <w:r w:rsidRPr="00C236F0">
      <w:rPr>
        <w:rFonts w:ascii="Arial" w:hAnsi="Arial"/>
        <w:color w:val="000000"/>
        <w:sz w:val="22"/>
        <w:szCs w:val="22"/>
      </w:rPr>
      <w:t xml:space="preserve"> Marg, Bhavnagar 364 002, Gujarat, India</w:t>
    </w:r>
  </w:p>
  <w:p w14:paraId="78C426EE" w14:textId="77777777" w:rsidR="00495514" w:rsidRDefault="00495514" w:rsidP="00192D40">
    <w:pPr>
      <w:pStyle w:val="Header"/>
      <w:ind w:firstLine="392"/>
      <w:jc w:val="center"/>
    </w:pPr>
  </w:p>
  <w:p w14:paraId="181665A2" w14:textId="77777777" w:rsidR="00192D40" w:rsidRPr="000838C4" w:rsidRDefault="00192D40" w:rsidP="00B66D3D">
    <w:pPr>
      <w:pStyle w:val="Header"/>
      <w:rPr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6CCD"/>
    <w:multiLevelType w:val="hybridMultilevel"/>
    <w:tmpl w:val="C29C7A8A"/>
    <w:lvl w:ilvl="0" w:tplc="EF4E17E0">
      <w:start w:val="1"/>
      <w:numFmt w:val="decimal"/>
      <w:lvlText w:val="%1."/>
      <w:lvlJc w:val="left"/>
      <w:pPr>
        <w:ind w:left="502" w:hanging="360"/>
      </w:pPr>
    </w:lvl>
    <w:lvl w:ilvl="1" w:tplc="687253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926B4"/>
    <w:multiLevelType w:val="hybridMultilevel"/>
    <w:tmpl w:val="E30CC9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E3F9F"/>
    <w:multiLevelType w:val="hybridMultilevel"/>
    <w:tmpl w:val="0988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A0"/>
    <w:rsid w:val="00000446"/>
    <w:rsid w:val="00004B56"/>
    <w:rsid w:val="00016BF0"/>
    <w:rsid w:val="000213B2"/>
    <w:rsid w:val="000838C4"/>
    <w:rsid w:val="000A6F94"/>
    <w:rsid w:val="000B0448"/>
    <w:rsid w:val="000B427A"/>
    <w:rsid w:val="00104851"/>
    <w:rsid w:val="00111A96"/>
    <w:rsid w:val="00133333"/>
    <w:rsid w:val="00133CFC"/>
    <w:rsid w:val="001400E6"/>
    <w:rsid w:val="00163F01"/>
    <w:rsid w:val="00185F44"/>
    <w:rsid w:val="00192D40"/>
    <w:rsid w:val="00195085"/>
    <w:rsid w:val="00195E25"/>
    <w:rsid w:val="001B1B79"/>
    <w:rsid w:val="001D48B8"/>
    <w:rsid w:val="001E0110"/>
    <w:rsid w:val="001E26D0"/>
    <w:rsid w:val="001E4A24"/>
    <w:rsid w:val="001F2AA6"/>
    <w:rsid w:val="001F3754"/>
    <w:rsid w:val="002246FB"/>
    <w:rsid w:val="00231DF4"/>
    <w:rsid w:val="00254175"/>
    <w:rsid w:val="00255DA0"/>
    <w:rsid w:val="00265D2C"/>
    <w:rsid w:val="0028612F"/>
    <w:rsid w:val="0029640F"/>
    <w:rsid w:val="002972A2"/>
    <w:rsid w:val="002D7369"/>
    <w:rsid w:val="002E13AC"/>
    <w:rsid w:val="00307B27"/>
    <w:rsid w:val="003647BB"/>
    <w:rsid w:val="003A0163"/>
    <w:rsid w:val="003A5E4E"/>
    <w:rsid w:val="003B7534"/>
    <w:rsid w:val="003F7996"/>
    <w:rsid w:val="00404398"/>
    <w:rsid w:val="00493000"/>
    <w:rsid w:val="00495514"/>
    <w:rsid w:val="004C7E52"/>
    <w:rsid w:val="004F49A2"/>
    <w:rsid w:val="00510507"/>
    <w:rsid w:val="00510EA4"/>
    <w:rsid w:val="00521824"/>
    <w:rsid w:val="00533F85"/>
    <w:rsid w:val="005346D5"/>
    <w:rsid w:val="005405DB"/>
    <w:rsid w:val="00554D0D"/>
    <w:rsid w:val="0056179D"/>
    <w:rsid w:val="005708A2"/>
    <w:rsid w:val="00580205"/>
    <w:rsid w:val="005D17EA"/>
    <w:rsid w:val="005D1857"/>
    <w:rsid w:val="00600A08"/>
    <w:rsid w:val="0064109A"/>
    <w:rsid w:val="00667207"/>
    <w:rsid w:val="00674459"/>
    <w:rsid w:val="006840E5"/>
    <w:rsid w:val="006926BA"/>
    <w:rsid w:val="00693097"/>
    <w:rsid w:val="006E5609"/>
    <w:rsid w:val="00735D1A"/>
    <w:rsid w:val="00752BF0"/>
    <w:rsid w:val="00760AA8"/>
    <w:rsid w:val="0077070A"/>
    <w:rsid w:val="00784E64"/>
    <w:rsid w:val="00792ACD"/>
    <w:rsid w:val="007A5592"/>
    <w:rsid w:val="007D2A88"/>
    <w:rsid w:val="007D55BF"/>
    <w:rsid w:val="007F200C"/>
    <w:rsid w:val="00810BAF"/>
    <w:rsid w:val="00814E9C"/>
    <w:rsid w:val="00885B0E"/>
    <w:rsid w:val="008A6F9E"/>
    <w:rsid w:val="008E60E2"/>
    <w:rsid w:val="008F04F1"/>
    <w:rsid w:val="0090789E"/>
    <w:rsid w:val="009100DB"/>
    <w:rsid w:val="0091577E"/>
    <w:rsid w:val="00921B3C"/>
    <w:rsid w:val="00953C2A"/>
    <w:rsid w:val="009857C6"/>
    <w:rsid w:val="009A7B22"/>
    <w:rsid w:val="009B1C41"/>
    <w:rsid w:val="009C0251"/>
    <w:rsid w:val="009F0D01"/>
    <w:rsid w:val="009F4174"/>
    <w:rsid w:val="00A001D1"/>
    <w:rsid w:val="00A04523"/>
    <w:rsid w:val="00A21CCD"/>
    <w:rsid w:val="00A26E22"/>
    <w:rsid w:val="00A407D4"/>
    <w:rsid w:val="00A45BFF"/>
    <w:rsid w:val="00A523FC"/>
    <w:rsid w:val="00A52608"/>
    <w:rsid w:val="00A63ED0"/>
    <w:rsid w:val="00A64A0E"/>
    <w:rsid w:val="00A64DA0"/>
    <w:rsid w:val="00AC13AF"/>
    <w:rsid w:val="00AE0EDD"/>
    <w:rsid w:val="00AE757B"/>
    <w:rsid w:val="00AF51CC"/>
    <w:rsid w:val="00B1040A"/>
    <w:rsid w:val="00B10607"/>
    <w:rsid w:val="00B5340D"/>
    <w:rsid w:val="00B656D6"/>
    <w:rsid w:val="00B66D3D"/>
    <w:rsid w:val="00B74250"/>
    <w:rsid w:val="00BA6889"/>
    <w:rsid w:val="00BB0EA9"/>
    <w:rsid w:val="00BC3BBB"/>
    <w:rsid w:val="00BC4893"/>
    <w:rsid w:val="00BD408E"/>
    <w:rsid w:val="00C236F0"/>
    <w:rsid w:val="00C40FC8"/>
    <w:rsid w:val="00C448E4"/>
    <w:rsid w:val="00C45890"/>
    <w:rsid w:val="00CD27EF"/>
    <w:rsid w:val="00CE12D3"/>
    <w:rsid w:val="00CE4439"/>
    <w:rsid w:val="00CE77FB"/>
    <w:rsid w:val="00D17F9C"/>
    <w:rsid w:val="00D26727"/>
    <w:rsid w:val="00D26974"/>
    <w:rsid w:val="00D37D26"/>
    <w:rsid w:val="00D67087"/>
    <w:rsid w:val="00D759F0"/>
    <w:rsid w:val="00DA3F81"/>
    <w:rsid w:val="00DC2E41"/>
    <w:rsid w:val="00DE05A0"/>
    <w:rsid w:val="00DE31E5"/>
    <w:rsid w:val="00DE6242"/>
    <w:rsid w:val="00DF06BE"/>
    <w:rsid w:val="00E8249F"/>
    <w:rsid w:val="00EA48C2"/>
    <w:rsid w:val="00EC407A"/>
    <w:rsid w:val="00EE0D43"/>
    <w:rsid w:val="00EE2BEF"/>
    <w:rsid w:val="00F00213"/>
    <w:rsid w:val="00F0315A"/>
    <w:rsid w:val="00F05721"/>
    <w:rsid w:val="00F06945"/>
    <w:rsid w:val="00F37059"/>
    <w:rsid w:val="00F6779D"/>
    <w:rsid w:val="00F82DC2"/>
    <w:rsid w:val="00F9252E"/>
    <w:rsid w:val="00F9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364C44"/>
  <w15:chartTrackingRefBased/>
  <w15:docId w15:val="{164AE6C3-D6F9-4667-8DD3-96917EA5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5E4E"/>
    <w:rPr>
      <w:rFonts w:eastAsia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3A5E4E"/>
    <w:pPr>
      <w:keepNext/>
      <w:outlineLvl w:val="0"/>
    </w:pPr>
    <w:rPr>
      <w:rFonts w:cs="Arial Unicode MS"/>
      <w:b/>
      <w:bCs/>
    </w:rPr>
  </w:style>
  <w:style w:type="paragraph" w:styleId="Heading2">
    <w:name w:val="heading 2"/>
    <w:basedOn w:val="Normal"/>
    <w:next w:val="Normal"/>
    <w:link w:val="Heading2Char"/>
    <w:qFormat/>
    <w:rsid w:val="003A5E4E"/>
    <w:pPr>
      <w:keepNext/>
      <w:outlineLvl w:val="1"/>
    </w:pPr>
    <w:rPr>
      <w:rFonts w:ascii="Arial Black" w:hAnsi="Arial Black" w:cs="Arial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3A5E4E"/>
    <w:pPr>
      <w:keepNext/>
      <w:jc w:val="center"/>
      <w:outlineLvl w:val="2"/>
    </w:pPr>
    <w:rPr>
      <w:rFonts w:cs="Arial Unicode MS"/>
      <w:b/>
      <w:bCs/>
      <w:sz w:val="22"/>
    </w:rPr>
  </w:style>
  <w:style w:type="paragraph" w:styleId="Heading4">
    <w:name w:val="heading 4"/>
    <w:basedOn w:val="Normal"/>
    <w:next w:val="Normal"/>
    <w:qFormat/>
    <w:rsid w:val="003A5E4E"/>
    <w:pPr>
      <w:keepNext/>
      <w:ind w:left="720" w:right="612"/>
      <w:jc w:val="both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5E4E"/>
    <w:pPr>
      <w:jc w:val="both"/>
    </w:pPr>
    <w:rPr>
      <w:lang w:val="en-GB"/>
    </w:rPr>
  </w:style>
  <w:style w:type="paragraph" w:styleId="Header">
    <w:name w:val="header"/>
    <w:basedOn w:val="Normal"/>
    <w:link w:val="HeaderChar"/>
    <w:rsid w:val="003A5E4E"/>
    <w:pPr>
      <w:tabs>
        <w:tab w:val="center" w:pos="4320"/>
        <w:tab w:val="right" w:pos="8640"/>
      </w:tabs>
    </w:pPr>
    <w:rPr>
      <w:lang w:val="en-GB"/>
    </w:rPr>
  </w:style>
  <w:style w:type="paragraph" w:styleId="NormalWeb">
    <w:name w:val="Normal (Web)"/>
    <w:basedOn w:val="Normal"/>
    <w:uiPriority w:val="99"/>
    <w:unhideWhenUsed/>
    <w:rsid w:val="009C0251"/>
    <w:pPr>
      <w:spacing w:before="100" w:beforeAutospacing="1" w:after="100" w:afterAutospacing="1"/>
    </w:pPr>
    <w:rPr>
      <w:lang w:val="en-IN" w:eastAsia="en-IN" w:bidi="hi-IN"/>
    </w:rPr>
  </w:style>
  <w:style w:type="table" w:styleId="TableGrid">
    <w:name w:val="Table Grid"/>
    <w:basedOn w:val="TableNormal"/>
    <w:rsid w:val="008E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2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2A88"/>
    <w:rPr>
      <w:rFonts w:ascii="Tahoma" w:eastAsia="Times New Roman" w:hAnsi="Tahoma" w:cs="Tahoma"/>
      <w:sz w:val="16"/>
      <w:szCs w:val="16"/>
      <w:lang w:val="en-US" w:eastAsia="en-US" w:bidi="ar-SA"/>
    </w:rPr>
  </w:style>
  <w:style w:type="paragraph" w:customStyle="1" w:styleId="Standard">
    <w:name w:val="Standard"/>
    <w:rsid w:val="007D2A88"/>
    <w:pPr>
      <w:suppressAutoHyphens/>
      <w:autoSpaceDN w:val="0"/>
      <w:textAlignment w:val="baseline"/>
    </w:pPr>
    <w:rPr>
      <w:rFonts w:eastAsia="SimSun, 宋体"/>
      <w:kern w:val="3"/>
      <w:sz w:val="24"/>
      <w:szCs w:val="24"/>
      <w:lang w:eastAsia="zh-CN" w:bidi="ar-SA"/>
    </w:rPr>
  </w:style>
  <w:style w:type="paragraph" w:customStyle="1" w:styleId="Textbody">
    <w:name w:val="Text body"/>
    <w:basedOn w:val="Standard"/>
    <w:rsid w:val="007D2A88"/>
    <w:pPr>
      <w:jc w:val="both"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7D2A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D2A88"/>
    <w:rPr>
      <w:rFonts w:eastAsia="Times New Roman"/>
      <w:sz w:val="24"/>
      <w:szCs w:val="24"/>
      <w:lang w:val="en-US" w:eastAsia="en-US" w:bidi="ar-SA"/>
    </w:rPr>
  </w:style>
  <w:style w:type="character" w:styleId="Hyperlink">
    <w:name w:val="Hyperlink"/>
    <w:uiPriority w:val="99"/>
    <w:unhideWhenUsed/>
    <w:rsid w:val="007D2A88"/>
    <w:rPr>
      <w:color w:val="0000FF"/>
      <w:u w:val="single"/>
    </w:rPr>
  </w:style>
  <w:style w:type="character" w:customStyle="1" w:styleId="HeaderChar">
    <w:name w:val="Header Char"/>
    <w:link w:val="Header"/>
    <w:rsid w:val="00F37059"/>
    <w:rPr>
      <w:rFonts w:eastAsia="Times New Roman"/>
      <w:sz w:val="24"/>
      <w:szCs w:val="24"/>
      <w:lang w:val="en-GB" w:eastAsia="en-US" w:bidi="ar-SA"/>
    </w:rPr>
  </w:style>
  <w:style w:type="character" w:customStyle="1" w:styleId="Heading2Char">
    <w:name w:val="Heading 2 Char"/>
    <w:link w:val="Heading2"/>
    <w:rsid w:val="00192D40"/>
    <w:rPr>
      <w:rFonts w:ascii="Arial Black" w:eastAsia="Times New Roman" w:hAnsi="Arial Black" w:cs="Arial"/>
      <w:b/>
      <w:bCs/>
      <w:sz w:val="28"/>
      <w:szCs w:val="24"/>
      <w:lang w:bidi="ar-SA"/>
    </w:rPr>
  </w:style>
  <w:style w:type="character" w:customStyle="1" w:styleId="Heading3Char">
    <w:name w:val="Heading 3 Char"/>
    <w:link w:val="Heading3"/>
    <w:rsid w:val="00192D40"/>
    <w:rPr>
      <w:rFonts w:eastAsia="Times New Roman" w:cs="Arial Unicode MS"/>
      <w:b/>
      <w:bCs/>
      <w:sz w:val="22"/>
      <w:szCs w:val="24"/>
      <w:lang w:bidi="ar-SA"/>
    </w:rPr>
  </w:style>
  <w:style w:type="paragraph" w:styleId="BodyText2">
    <w:name w:val="Body Text 2"/>
    <w:basedOn w:val="Normal"/>
    <w:link w:val="BodyText2Char"/>
    <w:rsid w:val="00A26E22"/>
    <w:pPr>
      <w:spacing w:after="120" w:line="480" w:lineRule="auto"/>
    </w:pPr>
  </w:style>
  <w:style w:type="character" w:customStyle="1" w:styleId="BodyText2Char">
    <w:name w:val="Body Text 2 Char"/>
    <w:link w:val="BodyText2"/>
    <w:rsid w:val="00A26E22"/>
    <w:rPr>
      <w:rFonts w:eastAsia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15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srivastava@csmcri.res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vesh\Documents\Custom%20Office%20Templates\CSMCRI%20letterhead.dotx" TargetMode="External"/></Relationships>
</file>

<file path=word/theme/theme1.xml><?xml version="1.0" encoding="utf-8"?>
<a:theme xmlns:a="http://schemas.openxmlformats.org/drawingml/2006/main" name="Office विषयवस्तु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2CC044C-0C7B-408B-9B98-982F8F55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CSMCRI letterhead.dotx</Template>
  <TotalTime>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शीर्षक</vt:lpstr>
      </vt:variant>
      <vt:variant>
        <vt:i4>1</vt:i4>
      </vt:variant>
    </vt:vector>
  </HeadingPairs>
  <TitlesOfParts>
    <vt:vector size="2" baseType="lpstr">
      <vt:lpstr/>
      <vt:lpstr/>
    </vt:vector>
  </TitlesOfParts>
  <Company>CSMCRI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Divesh</dc:creator>
  <cp:keywords/>
  <cp:lastModifiedBy>Pramod Makwana</cp:lastModifiedBy>
  <cp:revision>2</cp:revision>
  <cp:lastPrinted>2023-03-19T11:56:00Z</cp:lastPrinted>
  <dcterms:created xsi:type="dcterms:W3CDTF">2023-04-03T12:48:00Z</dcterms:created>
  <dcterms:modified xsi:type="dcterms:W3CDTF">2023-04-03T12:48:00Z</dcterms:modified>
</cp:coreProperties>
</file>